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B38" w:rsidRPr="0018779C" w:rsidRDefault="003B0B38" w:rsidP="0018779C">
      <w:pPr>
        <w:contextualSpacing/>
        <w:mirrorIndents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8779C">
        <w:rPr>
          <w:rFonts w:ascii="黑体" w:eastAsia="黑体" w:hAnsi="黑体" w:hint="eastAsia"/>
          <w:sz w:val="32"/>
          <w:szCs w:val="32"/>
        </w:rPr>
        <w:t>集装箱装载问题</w:t>
      </w:r>
    </w:p>
    <w:p w:rsidR="003B0B38" w:rsidRPr="00257ED9" w:rsidRDefault="003B0B38" w:rsidP="00257ED9">
      <w:pPr>
        <w:contextualSpacing/>
        <w:mirrorIndents/>
        <w:rPr>
          <w:sz w:val="24"/>
        </w:rPr>
      </w:pPr>
    </w:p>
    <w:p w:rsidR="0018779C" w:rsidRDefault="003B0B38" w:rsidP="003970B9">
      <w:pPr>
        <w:ind w:firstLineChars="200" w:firstLine="480"/>
        <w:rPr>
          <w:sz w:val="24"/>
        </w:rPr>
      </w:pPr>
      <w:r w:rsidRPr="00257ED9">
        <w:rPr>
          <w:rFonts w:hint="eastAsia"/>
          <w:sz w:val="24"/>
        </w:rPr>
        <w:t>某物流公司现在要使用集装箱发送货物至境外</w:t>
      </w:r>
      <w:r w:rsidR="006469AD">
        <w:rPr>
          <w:rFonts w:hint="eastAsia"/>
          <w:sz w:val="24"/>
        </w:rPr>
        <w:t>，</w:t>
      </w:r>
      <w:r w:rsidRPr="00257ED9">
        <w:rPr>
          <w:rFonts w:hint="eastAsia"/>
          <w:sz w:val="24"/>
        </w:rPr>
        <w:t>选择了</w:t>
      </w:r>
      <w:r w:rsidRPr="00257ED9">
        <w:rPr>
          <w:sz w:val="24"/>
        </w:rPr>
        <w:t>40</w:t>
      </w:r>
      <w:r w:rsidRPr="00257ED9">
        <w:rPr>
          <w:rFonts w:hint="eastAsia"/>
          <w:sz w:val="24"/>
        </w:rPr>
        <w:t>英尺柜的集装箱运送。</w:t>
      </w:r>
      <w:r w:rsidRPr="00257ED9">
        <w:rPr>
          <w:sz w:val="24"/>
        </w:rPr>
        <w:t>40</w:t>
      </w:r>
      <w:r w:rsidRPr="00257ED9">
        <w:rPr>
          <w:rFonts w:hint="eastAsia"/>
          <w:sz w:val="24"/>
        </w:rPr>
        <w:t>尺柜的集装箱内部尺寸为长</w:t>
      </w:r>
      <w:r w:rsidRPr="00257ED9">
        <w:rPr>
          <w:sz w:val="24"/>
        </w:rPr>
        <w:t>11.8</w:t>
      </w:r>
      <w:r w:rsidRPr="00257ED9">
        <w:rPr>
          <w:rFonts w:hint="eastAsia"/>
          <w:sz w:val="24"/>
        </w:rPr>
        <w:t>米</w:t>
      </w:r>
      <w:r w:rsidRPr="00257ED9">
        <w:rPr>
          <w:sz w:val="24"/>
        </w:rPr>
        <w:t>*</w:t>
      </w:r>
      <w:r w:rsidRPr="00257ED9">
        <w:rPr>
          <w:rFonts w:hint="eastAsia"/>
          <w:sz w:val="24"/>
        </w:rPr>
        <w:t>宽</w:t>
      </w:r>
      <w:r w:rsidRPr="00257ED9">
        <w:rPr>
          <w:sz w:val="24"/>
        </w:rPr>
        <w:t>2.13</w:t>
      </w:r>
      <w:r w:rsidRPr="00257ED9">
        <w:rPr>
          <w:rFonts w:hint="eastAsia"/>
          <w:sz w:val="24"/>
        </w:rPr>
        <w:t>米</w:t>
      </w:r>
      <w:r w:rsidRPr="00257ED9">
        <w:rPr>
          <w:sz w:val="24"/>
        </w:rPr>
        <w:t>*</w:t>
      </w:r>
      <w:r w:rsidRPr="00257ED9">
        <w:rPr>
          <w:rFonts w:hint="eastAsia"/>
          <w:sz w:val="24"/>
        </w:rPr>
        <w:t>高</w:t>
      </w:r>
      <w:r w:rsidRPr="00257ED9">
        <w:rPr>
          <w:sz w:val="24"/>
        </w:rPr>
        <w:t>2.18</w:t>
      </w:r>
      <w:r w:rsidRPr="00257ED9">
        <w:rPr>
          <w:rFonts w:hint="eastAsia"/>
          <w:sz w:val="24"/>
        </w:rPr>
        <w:t>米。</w:t>
      </w:r>
    </w:p>
    <w:p w:rsidR="003B0B38" w:rsidRPr="00257ED9" w:rsidRDefault="003B0B38" w:rsidP="003970B9">
      <w:pPr>
        <w:ind w:firstLineChars="200" w:firstLine="480"/>
        <w:rPr>
          <w:sz w:val="24"/>
        </w:rPr>
      </w:pPr>
      <w:r w:rsidRPr="00257ED9">
        <w:rPr>
          <w:rFonts w:hint="eastAsia"/>
          <w:sz w:val="24"/>
        </w:rPr>
        <w:t>有以下问题需要解决：</w:t>
      </w:r>
    </w:p>
    <w:p w:rsidR="003B0B38" w:rsidRPr="00257ED9" w:rsidRDefault="00257ED9" w:rsidP="006469AD">
      <w:pPr>
        <w:ind w:firstLineChars="200" w:firstLine="480"/>
        <w:rPr>
          <w:sz w:val="24"/>
        </w:rPr>
      </w:pPr>
      <w:r w:rsidRPr="00257ED9">
        <w:rPr>
          <w:sz w:val="24"/>
        </w:rPr>
        <w:t>(1)</w:t>
      </w:r>
      <w:r w:rsidR="003B0B38" w:rsidRPr="00257ED9">
        <w:rPr>
          <w:rFonts w:hint="eastAsia"/>
          <w:sz w:val="24"/>
        </w:rPr>
        <w:t>如果需要运送的货品为某品牌冰箱</w:t>
      </w:r>
      <w:r w:rsidR="006469AD">
        <w:rPr>
          <w:rFonts w:hint="eastAsia"/>
          <w:sz w:val="24"/>
        </w:rPr>
        <w:t>，</w:t>
      </w:r>
      <w:proofErr w:type="gramStart"/>
      <w:r w:rsidR="003B0B38" w:rsidRPr="00257ED9">
        <w:rPr>
          <w:rFonts w:hint="eastAsia"/>
          <w:sz w:val="24"/>
        </w:rPr>
        <w:t>每个冰箱</w:t>
      </w:r>
      <w:proofErr w:type="gramEnd"/>
      <w:r w:rsidR="003B0B38" w:rsidRPr="00257ED9">
        <w:rPr>
          <w:rFonts w:hint="eastAsia"/>
          <w:sz w:val="24"/>
        </w:rPr>
        <w:t>的外包装尺寸为</w:t>
      </w:r>
      <w:r w:rsidRPr="00257ED9">
        <w:rPr>
          <w:sz w:val="24"/>
        </w:rPr>
        <w:t>0</w:t>
      </w:r>
      <w:r w:rsidR="003B0B38" w:rsidRPr="00257ED9">
        <w:rPr>
          <w:sz w:val="24"/>
        </w:rPr>
        <w:t>.520m*0.587m*0.680m</w:t>
      </w:r>
      <w:r w:rsidR="003B0B38" w:rsidRPr="00257ED9">
        <w:rPr>
          <w:rFonts w:hint="eastAsia"/>
          <w:sz w:val="24"/>
        </w:rPr>
        <w:t>。需要注意的是冰箱在运输过程中只能竖直放置，不能横放或倒置，请计算这样的情况下，每个集装箱可以放冰箱多少台？</w:t>
      </w:r>
    </w:p>
    <w:p w:rsidR="003B0B38" w:rsidRPr="00257ED9" w:rsidRDefault="00257ED9" w:rsidP="003970B9">
      <w:pPr>
        <w:ind w:firstLineChars="200" w:firstLine="480"/>
        <w:rPr>
          <w:sz w:val="24"/>
        </w:rPr>
      </w:pPr>
      <w:r w:rsidRPr="00257ED9">
        <w:rPr>
          <w:sz w:val="24"/>
        </w:rPr>
        <w:t>(2)</w:t>
      </w:r>
      <w:r w:rsidR="003B0B38" w:rsidRPr="00257ED9">
        <w:rPr>
          <w:rFonts w:hint="eastAsia"/>
          <w:sz w:val="24"/>
        </w:rPr>
        <w:t>现有一批出口家具需要集装箱运输，每一套家具有三个箱子：主台、</w:t>
      </w:r>
      <w:proofErr w:type="gramStart"/>
      <w:r w:rsidR="003B0B38" w:rsidRPr="00257ED9">
        <w:rPr>
          <w:rFonts w:hint="eastAsia"/>
          <w:sz w:val="24"/>
        </w:rPr>
        <w:t>长箱和</w:t>
      </w:r>
      <w:proofErr w:type="gramEnd"/>
      <w:r w:rsidR="003B0B38" w:rsidRPr="00257ED9">
        <w:rPr>
          <w:rFonts w:hint="eastAsia"/>
          <w:sz w:val="24"/>
        </w:rPr>
        <w:t>短箱。其中主台尺寸</w:t>
      </w:r>
      <w:r w:rsidR="003B0B38" w:rsidRPr="00257ED9">
        <w:rPr>
          <w:sz w:val="24"/>
        </w:rPr>
        <w:t>3.600m*1.330m*0.760m</w:t>
      </w:r>
      <w:r w:rsidR="003B0B38" w:rsidRPr="00257ED9">
        <w:rPr>
          <w:rFonts w:hint="eastAsia"/>
          <w:sz w:val="24"/>
        </w:rPr>
        <w:t>，</w:t>
      </w:r>
      <w:proofErr w:type="gramStart"/>
      <w:r w:rsidR="003B0B38" w:rsidRPr="00257ED9">
        <w:rPr>
          <w:rFonts w:hint="eastAsia"/>
          <w:sz w:val="24"/>
        </w:rPr>
        <w:t>长箱尺寸</w:t>
      </w:r>
      <w:proofErr w:type="gramEnd"/>
      <w:r w:rsidR="003B0B38" w:rsidRPr="00257ED9">
        <w:rPr>
          <w:sz w:val="24"/>
        </w:rPr>
        <w:t>1.680m*0.580m*0.675m</w:t>
      </w:r>
      <w:r w:rsidR="003B0B38" w:rsidRPr="00257ED9">
        <w:rPr>
          <w:rFonts w:hint="eastAsia"/>
          <w:sz w:val="24"/>
        </w:rPr>
        <w:t>，</w:t>
      </w:r>
      <w:proofErr w:type="gramStart"/>
      <w:r w:rsidR="003B0B38" w:rsidRPr="00257ED9">
        <w:rPr>
          <w:rFonts w:hint="eastAsia"/>
          <w:sz w:val="24"/>
        </w:rPr>
        <w:t>短箱尺寸</w:t>
      </w:r>
      <w:proofErr w:type="gramEnd"/>
      <w:r>
        <w:rPr>
          <w:sz w:val="24"/>
        </w:rPr>
        <w:t>0</w:t>
      </w:r>
      <w:r w:rsidR="003B0B38" w:rsidRPr="00257ED9">
        <w:rPr>
          <w:sz w:val="24"/>
        </w:rPr>
        <w:t>.550m*0.600m*0.605m</w:t>
      </w:r>
      <w:r w:rsidR="003B0B38" w:rsidRPr="00257ED9">
        <w:rPr>
          <w:rFonts w:hint="eastAsia"/>
          <w:sz w:val="24"/>
        </w:rPr>
        <w:t>，请问每个</w:t>
      </w:r>
      <w:r w:rsidR="003B0B38" w:rsidRPr="00257ED9">
        <w:rPr>
          <w:sz w:val="24"/>
        </w:rPr>
        <w:t>40</w:t>
      </w:r>
      <w:r w:rsidR="003B0B38" w:rsidRPr="00257ED9">
        <w:rPr>
          <w:rFonts w:hint="eastAsia"/>
          <w:sz w:val="24"/>
        </w:rPr>
        <w:t>尺柜能装该尺寸的家具几套？</w:t>
      </w:r>
    </w:p>
    <w:p w:rsidR="003B0B38" w:rsidRPr="00257ED9" w:rsidRDefault="00257ED9" w:rsidP="003970B9">
      <w:pPr>
        <w:ind w:firstLineChars="200" w:firstLine="480"/>
        <w:rPr>
          <w:sz w:val="24"/>
        </w:rPr>
      </w:pPr>
      <w:r>
        <w:rPr>
          <w:sz w:val="24"/>
        </w:rPr>
        <w:t>(3)</w:t>
      </w:r>
      <w:r w:rsidR="003B0B38" w:rsidRPr="00257ED9">
        <w:rPr>
          <w:rFonts w:hint="eastAsia"/>
          <w:sz w:val="24"/>
        </w:rPr>
        <w:t>现有某货品尺寸为</w:t>
      </w:r>
      <w:r w:rsidR="003B0B38" w:rsidRPr="00257ED9">
        <w:rPr>
          <w:sz w:val="24"/>
        </w:rPr>
        <w:t>0.24m*0.55m*0.65m</w:t>
      </w:r>
      <w:r w:rsidR="003B0B38" w:rsidRPr="00257ED9">
        <w:rPr>
          <w:rFonts w:hint="eastAsia"/>
          <w:sz w:val="24"/>
        </w:rPr>
        <w:t>，该货品的最大码放层数为</w:t>
      </w:r>
      <w:r w:rsidR="003B0B38" w:rsidRPr="00257ED9">
        <w:rPr>
          <w:sz w:val="24"/>
        </w:rPr>
        <w:t>4</w:t>
      </w:r>
      <w:r w:rsidR="003B0B38" w:rsidRPr="00257ED9">
        <w:rPr>
          <w:rFonts w:hint="eastAsia"/>
          <w:sz w:val="24"/>
        </w:rPr>
        <w:t>，现要将该货品同冰箱混合放置，使得集装箱的空间利用率最高，该如何放置？</w:t>
      </w:r>
    </w:p>
    <w:p w:rsidR="0018779C" w:rsidRDefault="00257ED9" w:rsidP="003970B9">
      <w:pPr>
        <w:ind w:firstLineChars="200" w:firstLine="480"/>
        <w:rPr>
          <w:sz w:val="24"/>
        </w:rPr>
      </w:pPr>
      <w:r>
        <w:rPr>
          <w:sz w:val="24"/>
        </w:rPr>
        <w:t>(4)</w:t>
      </w:r>
      <w:r w:rsidR="003B0B38" w:rsidRPr="00257ED9">
        <w:rPr>
          <w:rFonts w:hint="eastAsia"/>
          <w:sz w:val="24"/>
        </w:rPr>
        <w:t>请试着给出一种通用算法，实现以下问题：</w:t>
      </w:r>
    </w:p>
    <w:p w:rsidR="003970B9" w:rsidRDefault="00257ED9" w:rsidP="008357C9">
      <w:pPr>
        <w:ind w:firstLineChars="354" w:firstLine="850"/>
        <w:rPr>
          <w:sz w:val="24"/>
        </w:rPr>
      </w:pPr>
      <w:r>
        <w:rPr>
          <w:sz w:val="24"/>
        </w:rPr>
        <w:t>(a)</w:t>
      </w:r>
      <w:r w:rsidR="003B0B38" w:rsidRPr="00257ED9">
        <w:rPr>
          <w:rFonts w:hint="eastAsia"/>
          <w:sz w:val="24"/>
        </w:rPr>
        <w:t>设计出</w:t>
      </w:r>
      <w:r w:rsidR="003B0B38" w:rsidRPr="00257ED9">
        <w:rPr>
          <w:sz w:val="24"/>
        </w:rPr>
        <w:t>n</w:t>
      </w:r>
      <w:r w:rsidR="003B0B38" w:rsidRPr="00257ED9">
        <w:rPr>
          <w:rFonts w:hint="eastAsia"/>
          <w:sz w:val="24"/>
        </w:rPr>
        <w:t>种不同尺寸货品的排放方法，使得集装箱的空间利用率最高；</w:t>
      </w:r>
    </w:p>
    <w:p w:rsidR="003B0B38" w:rsidRPr="00257ED9" w:rsidRDefault="00257ED9" w:rsidP="008357C9">
      <w:pPr>
        <w:ind w:leftChars="405" w:left="1131" w:hangingChars="117" w:hanging="281"/>
        <w:rPr>
          <w:sz w:val="24"/>
        </w:rPr>
      </w:pPr>
      <w:r>
        <w:rPr>
          <w:sz w:val="24"/>
        </w:rPr>
        <w:t>(b)</w:t>
      </w:r>
      <w:r w:rsidR="003B0B38" w:rsidRPr="00257ED9">
        <w:rPr>
          <w:rFonts w:hint="eastAsia"/>
          <w:sz w:val="24"/>
        </w:rPr>
        <w:t>给出一批货物所需的最少集装箱数量。请给出在附件一对应具体问题下</w:t>
      </w:r>
      <w:r w:rsidR="0018779C">
        <w:rPr>
          <w:rFonts w:hint="eastAsia"/>
          <w:sz w:val="24"/>
        </w:rPr>
        <w:t>的</w:t>
      </w:r>
      <w:r w:rsidR="003B0B38" w:rsidRPr="00257ED9">
        <w:rPr>
          <w:rFonts w:hint="eastAsia"/>
          <w:sz w:val="24"/>
        </w:rPr>
        <w:t>最优排放及空间利用率。</w:t>
      </w:r>
    </w:p>
    <w:p w:rsidR="003B0B38" w:rsidRPr="00257ED9" w:rsidRDefault="003B0B38" w:rsidP="003970B9">
      <w:pPr>
        <w:ind w:firstLineChars="200" w:firstLine="480"/>
        <w:rPr>
          <w:sz w:val="24"/>
        </w:rPr>
      </w:pPr>
    </w:p>
    <w:p w:rsidR="00216C37" w:rsidRDefault="00216C37" w:rsidP="003970B9">
      <w:pPr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216C37" w:rsidRDefault="00216C37" w:rsidP="00257ED9">
      <w:pPr>
        <w:contextualSpacing/>
        <w:mirrorIndents/>
        <w:rPr>
          <w:sz w:val="24"/>
        </w:rPr>
      </w:pPr>
    </w:p>
    <w:p w:rsidR="006469AD" w:rsidRDefault="006469AD" w:rsidP="00257ED9">
      <w:pPr>
        <w:contextualSpacing/>
        <w:mirrorIndents/>
        <w:rPr>
          <w:sz w:val="24"/>
        </w:rPr>
      </w:pPr>
    </w:p>
    <w:p w:rsidR="003B0B38" w:rsidRPr="00257ED9" w:rsidRDefault="003B0B38" w:rsidP="00257ED9">
      <w:pPr>
        <w:contextualSpacing/>
        <w:mirrorIndents/>
        <w:rPr>
          <w:sz w:val="24"/>
        </w:rPr>
      </w:pPr>
      <w:r w:rsidRPr="00257ED9">
        <w:rPr>
          <w:rFonts w:hint="eastAsia"/>
          <w:sz w:val="24"/>
        </w:rPr>
        <w:lastRenderedPageBreak/>
        <w:t>附件一</w:t>
      </w:r>
    </w:p>
    <w:p w:rsidR="003B0B38" w:rsidRPr="00257ED9" w:rsidRDefault="003B0B38" w:rsidP="00257ED9">
      <w:pPr>
        <w:contextualSpacing/>
        <w:mirrorIndents/>
        <w:rPr>
          <w:sz w:val="24"/>
        </w:rPr>
      </w:pPr>
    </w:p>
    <w:p w:rsidR="006469AD" w:rsidRDefault="003B0B38" w:rsidP="00257ED9">
      <w:pPr>
        <w:contextualSpacing/>
        <w:mirrorIndents/>
        <w:rPr>
          <w:sz w:val="24"/>
        </w:rPr>
      </w:pPr>
      <w:r w:rsidRPr="00257ED9">
        <w:rPr>
          <w:rFonts w:hint="eastAsia"/>
          <w:sz w:val="24"/>
        </w:rPr>
        <w:t>集装箱大小为：</w:t>
      </w:r>
      <w:r w:rsidRPr="00257ED9">
        <w:rPr>
          <w:sz w:val="24"/>
        </w:rPr>
        <w:t>587*233*220</w:t>
      </w:r>
      <w:r w:rsidR="006469AD">
        <w:rPr>
          <w:rFonts w:hint="eastAsia"/>
          <w:sz w:val="24"/>
        </w:rPr>
        <w:t>，</w:t>
      </w:r>
      <w:r w:rsidRPr="00257ED9">
        <w:rPr>
          <w:rFonts w:hint="eastAsia"/>
          <w:sz w:val="24"/>
        </w:rPr>
        <w:t>货品种类数</w:t>
      </w:r>
      <w:r w:rsidRPr="00257ED9">
        <w:rPr>
          <w:sz w:val="24"/>
        </w:rPr>
        <w:t>50</w:t>
      </w:r>
      <w:r w:rsidR="006469AD">
        <w:rPr>
          <w:rFonts w:hint="eastAsia"/>
          <w:sz w:val="24"/>
        </w:rPr>
        <w:t>。</w:t>
      </w:r>
    </w:p>
    <w:p w:rsidR="0018779C" w:rsidRDefault="003B0B38" w:rsidP="00257ED9">
      <w:pPr>
        <w:contextualSpacing/>
        <w:mirrorIndents/>
        <w:rPr>
          <w:sz w:val="24"/>
        </w:rPr>
      </w:pPr>
      <w:r w:rsidRPr="00257ED9">
        <w:rPr>
          <w:sz w:val="24"/>
        </w:rPr>
        <w:t xml:space="preserve"> </w:t>
      </w:r>
    </w:p>
    <w:p w:rsidR="00257ED9" w:rsidRDefault="0018779C" w:rsidP="0018779C">
      <w:pPr>
        <w:contextualSpacing/>
        <w:mirrorIndents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sz w:val="24"/>
        </w:rPr>
        <w:t xml:space="preserve">1 </w:t>
      </w:r>
      <w:r w:rsidR="002534DF">
        <w:rPr>
          <w:rFonts w:hint="eastAsia"/>
          <w:sz w:val="24"/>
        </w:rPr>
        <w:t>货物类型</w:t>
      </w:r>
    </w:p>
    <w:tbl>
      <w:tblPr>
        <w:tblStyle w:val="a8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2534DF" w:rsidTr="0018779C">
        <w:trPr>
          <w:trHeight w:val="279"/>
          <w:tblHeader/>
          <w:jc w:val="center"/>
        </w:trPr>
        <w:tc>
          <w:tcPr>
            <w:tcW w:w="1000" w:type="pct"/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 w:rsidRPr="00257ED9">
              <w:rPr>
                <w:rFonts w:hint="eastAsia"/>
                <w:sz w:val="24"/>
              </w:rPr>
              <w:t>编号</w:t>
            </w:r>
          </w:p>
        </w:tc>
        <w:tc>
          <w:tcPr>
            <w:tcW w:w="1000" w:type="pct"/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 w:rsidRPr="00257ED9">
              <w:rPr>
                <w:rFonts w:hint="eastAsia"/>
                <w:sz w:val="24"/>
              </w:rPr>
              <w:t>长</w:t>
            </w:r>
          </w:p>
        </w:tc>
        <w:tc>
          <w:tcPr>
            <w:tcW w:w="1000" w:type="pct"/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 w:rsidRPr="00257ED9">
              <w:rPr>
                <w:rFonts w:hint="eastAsia"/>
                <w:sz w:val="24"/>
              </w:rPr>
              <w:t>宽</w:t>
            </w:r>
          </w:p>
        </w:tc>
        <w:tc>
          <w:tcPr>
            <w:tcW w:w="1000" w:type="pct"/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 w:rsidRPr="00257ED9">
              <w:rPr>
                <w:rFonts w:hint="eastAsia"/>
                <w:sz w:val="24"/>
              </w:rPr>
              <w:t>高</w:t>
            </w:r>
          </w:p>
        </w:tc>
        <w:tc>
          <w:tcPr>
            <w:tcW w:w="1000" w:type="pct"/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 w:rsidRPr="00257ED9">
              <w:rPr>
                <w:rFonts w:hint="eastAsia"/>
                <w:sz w:val="24"/>
              </w:rPr>
              <w:t>数量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534DF" w:rsidTr="0018779C">
        <w:trPr>
          <w:jc w:val="center"/>
        </w:trPr>
        <w:tc>
          <w:tcPr>
            <w:tcW w:w="1000" w:type="pct"/>
            <w:tcBorders>
              <w:top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2534DF" w:rsidRDefault="002534DF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662FF" w:rsidRDefault="0018779C" w:rsidP="0018779C">
      <w:pPr>
        <w:contextualSpacing/>
        <w:mirrorIndents/>
        <w:jc w:val="center"/>
        <w:rPr>
          <w:sz w:val="24"/>
        </w:rPr>
      </w:pPr>
      <w:r>
        <w:rPr>
          <w:rFonts w:hint="eastAsia"/>
          <w:sz w:val="24"/>
        </w:rPr>
        <w:lastRenderedPageBreak/>
        <w:t>表</w:t>
      </w:r>
      <w:r>
        <w:rPr>
          <w:sz w:val="24"/>
        </w:rPr>
        <w:t xml:space="preserve">1 </w:t>
      </w:r>
      <w:r>
        <w:rPr>
          <w:rFonts w:hint="eastAsia"/>
          <w:sz w:val="24"/>
        </w:rPr>
        <w:t>货物类型</w:t>
      </w:r>
      <w:r>
        <w:rPr>
          <w:sz w:val="24"/>
        </w:rPr>
        <w:t>(</w:t>
      </w:r>
      <w:r>
        <w:rPr>
          <w:rFonts w:hint="eastAsia"/>
          <w:sz w:val="24"/>
        </w:rPr>
        <w:t>续</w:t>
      </w:r>
      <w:r>
        <w:rPr>
          <w:sz w:val="24"/>
        </w:rPr>
        <w:t>)</w:t>
      </w:r>
    </w:p>
    <w:tbl>
      <w:tblPr>
        <w:tblStyle w:val="a8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18779C" w:rsidTr="001F3F42">
        <w:trPr>
          <w:jc w:val="center"/>
        </w:trPr>
        <w:tc>
          <w:tcPr>
            <w:tcW w:w="1000" w:type="pct"/>
            <w:tcBorders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 w:rsidRPr="00257ED9">
              <w:rPr>
                <w:rFonts w:hint="eastAsia"/>
                <w:sz w:val="24"/>
              </w:rPr>
              <w:t>编号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 w:rsidRPr="00257ED9">
              <w:rPr>
                <w:rFonts w:hint="eastAsia"/>
                <w:sz w:val="24"/>
              </w:rPr>
              <w:t>长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 w:rsidRPr="00257ED9">
              <w:rPr>
                <w:rFonts w:hint="eastAsia"/>
                <w:sz w:val="24"/>
              </w:rPr>
              <w:t>宽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 w:rsidRPr="00257ED9">
              <w:rPr>
                <w:rFonts w:hint="eastAsia"/>
                <w:sz w:val="24"/>
              </w:rPr>
              <w:t>高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 w:rsidRPr="00257ED9">
              <w:rPr>
                <w:rFonts w:hint="eastAsia"/>
                <w:sz w:val="24"/>
              </w:rPr>
              <w:t>数量</w:t>
            </w:r>
          </w:p>
        </w:tc>
      </w:tr>
      <w:tr w:rsidR="0018779C" w:rsidTr="001F3F42">
        <w:trPr>
          <w:jc w:val="center"/>
        </w:trPr>
        <w:tc>
          <w:tcPr>
            <w:tcW w:w="1000" w:type="pct"/>
            <w:tcBorders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779C" w:rsidTr="001F3F42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8779C" w:rsidTr="001F3F42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779C" w:rsidTr="001F3F42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8779C" w:rsidTr="001F3F42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8779C" w:rsidTr="001F3F42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779C" w:rsidTr="001F3F42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779C" w:rsidTr="001F3F42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779C" w:rsidTr="001F3F42">
        <w:trPr>
          <w:jc w:val="center"/>
        </w:trPr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0" w:type="pct"/>
            <w:tcBorders>
              <w:top w:val="nil"/>
              <w:bottom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8779C" w:rsidTr="001F3F42">
        <w:trPr>
          <w:jc w:val="center"/>
        </w:trPr>
        <w:tc>
          <w:tcPr>
            <w:tcW w:w="1000" w:type="pct"/>
            <w:tcBorders>
              <w:top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18779C" w:rsidRDefault="0018779C" w:rsidP="0018779C">
            <w:pPr>
              <w:contextualSpacing/>
              <w:mirrorIndent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8779C" w:rsidRPr="00257ED9" w:rsidRDefault="0018779C" w:rsidP="00216C37">
      <w:pPr>
        <w:contextualSpacing/>
        <w:mirrorIndents/>
        <w:rPr>
          <w:sz w:val="24"/>
        </w:rPr>
      </w:pPr>
    </w:p>
    <w:sectPr w:rsidR="0018779C" w:rsidRPr="00257ED9" w:rsidSect="006314B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BDA" w:rsidRDefault="00B12BDA">
      <w:r>
        <w:separator/>
      </w:r>
    </w:p>
  </w:endnote>
  <w:endnote w:type="continuationSeparator" w:id="0">
    <w:p w:rsidR="00B12BDA" w:rsidRDefault="00B1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BDA" w:rsidRDefault="00B12BDA">
      <w:r>
        <w:separator/>
      </w:r>
    </w:p>
  </w:footnote>
  <w:footnote w:type="continuationSeparator" w:id="0">
    <w:p w:rsidR="00B12BDA" w:rsidRDefault="00B1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38"/>
    <w:rsid w:val="000A0194"/>
    <w:rsid w:val="000C615E"/>
    <w:rsid w:val="00104FD4"/>
    <w:rsid w:val="00140ED3"/>
    <w:rsid w:val="00141F82"/>
    <w:rsid w:val="0016510E"/>
    <w:rsid w:val="0018779C"/>
    <w:rsid w:val="001F3F42"/>
    <w:rsid w:val="00216C37"/>
    <w:rsid w:val="00220BFA"/>
    <w:rsid w:val="002534DF"/>
    <w:rsid w:val="00257ED9"/>
    <w:rsid w:val="002B7122"/>
    <w:rsid w:val="002C64A6"/>
    <w:rsid w:val="003019F0"/>
    <w:rsid w:val="00301EEC"/>
    <w:rsid w:val="00312861"/>
    <w:rsid w:val="0034068D"/>
    <w:rsid w:val="0034123B"/>
    <w:rsid w:val="003970B9"/>
    <w:rsid w:val="003B0B38"/>
    <w:rsid w:val="003D0D3C"/>
    <w:rsid w:val="0043703A"/>
    <w:rsid w:val="004450A2"/>
    <w:rsid w:val="00580F09"/>
    <w:rsid w:val="006314B8"/>
    <w:rsid w:val="006469AD"/>
    <w:rsid w:val="0079241A"/>
    <w:rsid w:val="008357C9"/>
    <w:rsid w:val="00845D75"/>
    <w:rsid w:val="00887B36"/>
    <w:rsid w:val="008B5745"/>
    <w:rsid w:val="00902E88"/>
    <w:rsid w:val="009C3337"/>
    <w:rsid w:val="009C5AF8"/>
    <w:rsid w:val="00A04DC4"/>
    <w:rsid w:val="00A605BA"/>
    <w:rsid w:val="00A64886"/>
    <w:rsid w:val="00A8160A"/>
    <w:rsid w:val="00AC270A"/>
    <w:rsid w:val="00B12BDA"/>
    <w:rsid w:val="00B63805"/>
    <w:rsid w:val="00C1537D"/>
    <w:rsid w:val="00C35C08"/>
    <w:rsid w:val="00CB2107"/>
    <w:rsid w:val="00D22978"/>
    <w:rsid w:val="00DA0D7D"/>
    <w:rsid w:val="00E06B6C"/>
    <w:rsid w:val="00E662FF"/>
    <w:rsid w:val="00E84859"/>
    <w:rsid w:val="00E933E7"/>
    <w:rsid w:val="00EE3786"/>
    <w:rsid w:val="00EF0A27"/>
    <w:rsid w:val="00F15A97"/>
    <w:rsid w:val="00F219F9"/>
    <w:rsid w:val="00F55F5A"/>
    <w:rsid w:val="00F71F4C"/>
    <w:rsid w:val="00F92A82"/>
    <w:rsid w:val="00FB5DA6"/>
    <w:rsid w:val="00FC0A1D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s://schemas.microsoft.com/office/word/2003/wordml"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FC95C8-29FD-4DD6-9FE0-39144591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6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E662FF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257E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doc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2</TotalTime>
  <Pages>1</Pages>
  <Words>205</Words>
  <Characters>1172</Characters>
  <Application>Microsoft Office Word</Application>
  <DocSecurity>0</DocSecurity>
  <Lines>9</Lines>
  <Paragraphs>2</Paragraphs>
  <ScaleCrop>false</ScaleCrop>
  <Manager>https://doc.docsou.com/</Manager>
  <Company>https://doc.docsou.com/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数学建模国赛考前押题-集装箱问题</dc:title>
  <dc:subject>数学建模国赛考前押题-集装箱问题</dc:subject>
  <dc:creator>文档下载网</dc:creator>
  <cp:keywords>文档下载</cp:keywords>
  <dc:description>http://doc.docsou.com/b868e9a372d6a989b7cebea42.html</dc:description>
  <cp:lastModifiedBy>宁 张</cp:lastModifiedBy>
  <cp:revision>4</cp:revision>
  <dcterms:created xsi:type="dcterms:W3CDTF">2018-12-07T05:48:00Z</dcterms:created>
  <dcterms:modified xsi:type="dcterms:W3CDTF">2018-12-14T11:25:00Z</dcterms:modified>
  <cp:category>文档下载</cp:category>
</cp:coreProperties>
</file>