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6D0" w:rsidRDefault="00CA46D0" w:rsidP="002331D9">
      <w:pPr>
        <w:jc w:val="center"/>
        <w:rPr>
          <w:rFonts w:hint="eastAsia"/>
          <w:b/>
          <w:bCs/>
          <w:sz w:val="44"/>
          <w:szCs w:val="44"/>
        </w:rPr>
      </w:pPr>
      <w:r w:rsidRPr="007646D5">
        <w:rPr>
          <w:rFonts w:hint="eastAsia"/>
          <w:b/>
          <w:bCs/>
          <w:sz w:val="44"/>
          <w:szCs w:val="44"/>
        </w:rPr>
        <w:t>沈阳化工大学学生退学审批表</w:t>
      </w:r>
    </w:p>
    <w:p w:rsidR="000E7FC1" w:rsidRPr="000E7FC1" w:rsidRDefault="000E7FC1" w:rsidP="002331D9">
      <w:pPr>
        <w:jc w:val="center"/>
        <w:rPr>
          <w:rFonts w:hint="eastAsia"/>
          <w:b/>
          <w:bCs/>
          <w:sz w:val="24"/>
        </w:rPr>
      </w:pPr>
      <w:r w:rsidRPr="000E7FC1">
        <w:rPr>
          <w:rFonts w:hint="eastAsia"/>
          <w:b/>
          <w:bCs/>
          <w:sz w:val="24"/>
        </w:rPr>
        <w:t>（</w:t>
      </w:r>
      <w:r w:rsidRPr="000E7FC1">
        <w:rPr>
          <w:rFonts w:hint="eastAsia"/>
          <w:b/>
          <w:bCs/>
          <w:sz w:val="24"/>
        </w:rPr>
        <w:t>V2018</w:t>
      </w:r>
      <w:r w:rsidRPr="000E7FC1">
        <w:rPr>
          <w:rFonts w:hint="eastAsia"/>
          <w:b/>
          <w:bCs/>
          <w:sz w:val="24"/>
        </w:rPr>
        <w:t>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540"/>
        <w:gridCol w:w="1619"/>
        <w:gridCol w:w="1220"/>
        <w:gridCol w:w="396"/>
        <w:gridCol w:w="899"/>
        <w:gridCol w:w="358"/>
        <w:gridCol w:w="1354"/>
        <w:gridCol w:w="2071"/>
      </w:tblGrid>
      <w:tr w:rsidR="00CA46D0">
        <w:trPr>
          <w:cantSplit/>
          <w:trHeight w:val="451"/>
        </w:trPr>
        <w:tc>
          <w:tcPr>
            <w:tcW w:w="1369" w:type="dxa"/>
            <w:gridSpan w:val="2"/>
            <w:vAlign w:val="center"/>
          </w:tcPr>
          <w:p w:rsidR="00CA46D0" w:rsidRDefault="00CA46D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9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3" w:type="dxa"/>
            <w:gridSpan w:val="3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71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331D9">
        <w:trPr>
          <w:cantSplit/>
          <w:trHeight w:val="472"/>
        </w:trPr>
        <w:tc>
          <w:tcPr>
            <w:tcW w:w="1369" w:type="dxa"/>
            <w:gridSpan w:val="2"/>
            <w:vAlign w:val="center"/>
          </w:tcPr>
          <w:p w:rsidR="002331D9" w:rsidRDefault="002331D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学院（系）</w:t>
            </w:r>
          </w:p>
        </w:tc>
        <w:tc>
          <w:tcPr>
            <w:tcW w:w="1619" w:type="dxa"/>
            <w:vAlign w:val="center"/>
          </w:tcPr>
          <w:p w:rsidR="002331D9" w:rsidRDefault="002331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2331D9" w:rsidRDefault="002331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53" w:type="dxa"/>
            <w:gridSpan w:val="3"/>
            <w:vAlign w:val="center"/>
          </w:tcPr>
          <w:p w:rsidR="002331D9" w:rsidRDefault="002331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2331D9" w:rsidRDefault="002331D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71" w:type="dxa"/>
            <w:vAlign w:val="center"/>
          </w:tcPr>
          <w:p w:rsidR="002331D9" w:rsidRDefault="002331D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A46D0">
        <w:trPr>
          <w:cantSplit/>
          <w:trHeight w:val="472"/>
        </w:trPr>
        <w:tc>
          <w:tcPr>
            <w:tcW w:w="1369" w:type="dxa"/>
            <w:gridSpan w:val="2"/>
            <w:vAlign w:val="center"/>
          </w:tcPr>
          <w:p w:rsidR="00CA46D0" w:rsidRDefault="00CA46D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619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退学时间</w:t>
            </w:r>
          </w:p>
        </w:tc>
        <w:tc>
          <w:tcPr>
            <w:tcW w:w="1653" w:type="dxa"/>
            <w:gridSpan w:val="3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071" w:type="dxa"/>
            <w:vAlign w:val="center"/>
          </w:tcPr>
          <w:p w:rsidR="00CA46D0" w:rsidRDefault="00CA46D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A46D0">
        <w:trPr>
          <w:cantSplit/>
          <w:trHeight w:val="1134"/>
        </w:trPr>
        <w:tc>
          <w:tcPr>
            <w:tcW w:w="829" w:type="dxa"/>
            <w:textDirection w:val="tbRlV"/>
            <w:vAlign w:val="center"/>
          </w:tcPr>
          <w:p w:rsidR="00CA46D0" w:rsidRDefault="00CA46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由</w:t>
            </w:r>
          </w:p>
        </w:tc>
        <w:tc>
          <w:tcPr>
            <w:tcW w:w="8457" w:type="dxa"/>
            <w:gridSpan w:val="8"/>
            <w:vAlign w:val="center"/>
          </w:tcPr>
          <w:p w:rsidR="00D01399" w:rsidRDefault="00D01399" w:rsidP="008D0EA5">
            <w:pPr>
              <w:rPr>
                <w:rFonts w:ascii="宋体" w:hAnsi="宋体" w:hint="eastAsia"/>
                <w:szCs w:val="21"/>
              </w:rPr>
            </w:pPr>
          </w:p>
          <w:p w:rsidR="00D01399" w:rsidRDefault="00D01399" w:rsidP="008D0EA5">
            <w:pPr>
              <w:rPr>
                <w:rFonts w:hint="eastAsia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成绩低劣、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出国出境、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工作实践、</w:t>
            </w:r>
          </w:p>
          <w:p w:rsidR="00D01399" w:rsidRDefault="00D01399" w:rsidP="008D0EA5">
            <w:pPr>
              <w:rPr>
                <w:rFonts w:hint="eastAsia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结婚生子、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精神疾病、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传染疾病、</w:t>
            </w:r>
          </w:p>
          <w:p w:rsidR="00D01399" w:rsidRDefault="00D01399" w:rsidP="008D0EA5">
            <w:pPr>
              <w:rPr>
                <w:rFonts w:hint="eastAsia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心理疾病、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其他疾病、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厌学、</w:t>
            </w:r>
          </w:p>
          <w:p w:rsidR="008D0EA5" w:rsidRDefault="00D01399" w:rsidP="008D0EA5">
            <w:pPr>
              <w:rPr>
                <w:rFonts w:hint="eastAsia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不适应课程学习、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不适应校园生活、</w:t>
            </w:r>
          </w:p>
          <w:p w:rsidR="00D01399" w:rsidRDefault="00D01399" w:rsidP="008D0EA5">
            <w:pPr>
              <w:rPr>
                <w:rFonts w:hint="eastAsia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休学期满未按时复学、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长期不参加教学活动、</w:t>
            </w:r>
          </w:p>
          <w:p w:rsidR="00D01399" w:rsidRDefault="00D01399" w:rsidP="008D0EA5">
            <w:pPr>
              <w:rPr>
                <w:rFonts w:hint="eastAsia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个人原因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超过最长学习年限、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家庭原因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经济困难、</w:t>
            </w:r>
            <w:r w:rsidRPr="007E223D">
              <w:rPr>
                <w:rFonts w:ascii="宋体" w:hAnsi="宋体" w:hint="eastAsia"/>
                <w:szCs w:val="21"/>
              </w:rPr>
              <w:t>□</w:t>
            </w:r>
            <w:r w:rsidR="008D0EA5">
              <w:rPr>
                <w:rFonts w:hint="eastAsia"/>
              </w:rPr>
              <w:t>家庭原因</w:t>
            </w:r>
            <w:r w:rsidR="008D0EA5">
              <w:rPr>
                <w:rFonts w:hint="eastAsia"/>
              </w:rPr>
              <w:t>-</w:t>
            </w:r>
            <w:r w:rsidR="008D0EA5">
              <w:rPr>
                <w:rFonts w:hint="eastAsia"/>
              </w:rPr>
              <w:t>照顾家人、</w:t>
            </w:r>
          </w:p>
          <w:p w:rsidR="00D01399" w:rsidRPr="007E223D" w:rsidRDefault="00D01399" w:rsidP="00D01399">
            <w:pPr>
              <w:rPr>
                <w:szCs w:val="21"/>
                <w:u w:val="single"/>
              </w:rPr>
            </w:pPr>
            <w:r w:rsidRPr="007E223D">
              <w:rPr>
                <w:rFonts w:ascii="宋体" w:hAnsi="宋体" w:hint="eastAsia"/>
                <w:szCs w:val="21"/>
              </w:rPr>
              <w:t>□</w:t>
            </w:r>
            <w:r w:rsidRPr="007E223D">
              <w:rPr>
                <w:rFonts w:hint="eastAsia"/>
                <w:color w:val="333333"/>
                <w:szCs w:val="21"/>
                <w:shd w:val="clear" w:color="auto" w:fill="FFFFFF"/>
              </w:rPr>
              <w:t>其他原因：</w:t>
            </w:r>
            <w:r w:rsidRPr="007E223D">
              <w:rPr>
                <w:color w:val="333333"/>
                <w:szCs w:val="21"/>
                <w:u w:val="single"/>
                <w:shd w:val="clear" w:color="auto" w:fill="FFFFFF"/>
              </w:rPr>
              <w:t xml:space="preserve">               </w:t>
            </w:r>
            <w:r>
              <w:rPr>
                <w:color w:val="333333"/>
                <w:szCs w:val="21"/>
                <w:u w:val="single"/>
                <w:shd w:val="clear" w:color="auto" w:fill="FFFFFF"/>
              </w:rPr>
              <w:t xml:space="preserve">    </w:t>
            </w:r>
            <w:r w:rsidRPr="007E223D">
              <w:rPr>
                <w:color w:val="333333"/>
                <w:szCs w:val="21"/>
                <w:u w:val="single"/>
                <w:shd w:val="clear" w:color="auto" w:fill="FFFFFF"/>
              </w:rPr>
              <w:t xml:space="preserve">                                  </w:t>
            </w:r>
          </w:p>
          <w:p w:rsidR="00CA46D0" w:rsidRDefault="00CA46D0">
            <w:pPr>
              <w:rPr>
                <w:rFonts w:hint="eastAsia"/>
              </w:rPr>
            </w:pPr>
          </w:p>
        </w:tc>
      </w:tr>
      <w:tr w:rsidR="00CA46D0">
        <w:trPr>
          <w:cantSplit/>
          <w:trHeight w:val="1134"/>
        </w:trPr>
        <w:tc>
          <w:tcPr>
            <w:tcW w:w="829" w:type="dxa"/>
            <w:textDirection w:val="tbRlV"/>
            <w:vAlign w:val="center"/>
          </w:tcPr>
          <w:p w:rsidR="00CA46D0" w:rsidRDefault="00CA46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3775" w:type="dxa"/>
            <w:gridSpan w:val="4"/>
            <w:vAlign w:val="center"/>
          </w:tcPr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ind w:firstLineChars="800" w:firstLine="16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99" w:type="dxa"/>
            <w:textDirection w:val="tbRlV"/>
            <w:vAlign w:val="center"/>
          </w:tcPr>
          <w:p w:rsidR="00CA46D0" w:rsidRDefault="00CA46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3783" w:type="dxa"/>
            <w:gridSpan w:val="3"/>
          </w:tcPr>
          <w:p w:rsidR="00CA46D0" w:rsidRDefault="00CA46D0"/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ind w:firstLineChars="200" w:firstLine="420"/>
            </w:pPr>
            <w:r>
              <w:rPr>
                <w:rFonts w:hint="eastAsia"/>
              </w:rPr>
              <w:t>签字：</w:t>
            </w:r>
          </w:p>
          <w:p w:rsidR="00CA46D0" w:rsidRDefault="00CA46D0"/>
          <w:p w:rsidR="00CA46D0" w:rsidRDefault="00CA46D0">
            <w:pPr>
              <w:ind w:firstLineChars="200" w:firstLine="420"/>
            </w:pPr>
            <w:r>
              <w:rPr>
                <w:rFonts w:hint="eastAsia"/>
              </w:rPr>
              <w:t>联系电话：</w:t>
            </w:r>
          </w:p>
          <w:p w:rsidR="00CA46D0" w:rsidRDefault="00CA46D0"/>
          <w:p w:rsidR="00CA46D0" w:rsidRDefault="00CA46D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A46D0" w:rsidRDefault="00CA46D0">
            <w:pPr>
              <w:jc w:val="right"/>
              <w:rPr>
                <w:rFonts w:hint="eastAsia"/>
              </w:rPr>
            </w:pPr>
          </w:p>
        </w:tc>
      </w:tr>
      <w:tr w:rsidR="00CA46D0">
        <w:trPr>
          <w:cantSplit/>
          <w:trHeight w:val="1134"/>
        </w:trPr>
        <w:tc>
          <w:tcPr>
            <w:tcW w:w="829" w:type="dxa"/>
            <w:textDirection w:val="tbRlV"/>
            <w:vAlign w:val="center"/>
          </w:tcPr>
          <w:p w:rsidR="00CA46D0" w:rsidRDefault="00CA46D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775" w:type="dxa"/>
            <w:gridSpan w:val="4"/>
            <w:vAlign w:val="center"/>
          </w:tcPr>
          <w:p w:rsidR="00CA46D0" w:rsidRDefault="00CA46D0">
            <w:pPr>
              <w:jc w:val="center"/>
              <w:rPr>
                <w:rFonts w:hint="eastAsia"/>
              </w:rPr>
            </w:pPr>
          </w:p>
          <w:p w:rsidR="00CA46D0" w:rsidRDefault="00CA46D0">
            <w:pPr>
              <w:jc w:val="center"/>
              <w:rPr>
                <w:rFonts w:hint="eastAsia"/>
              </w:rPr>
            </w:pPr>
          </w:p>
          <w:p w:rsidR="00CA46D0" w:rsidRDefault="00CA46D0">
            <w:pPr>
              <w:jc w:val="center"/>
              <w:rPr>
                <w:rFonts w:hint="eastAsia"/>
              </w:rPr>
            </w:pPr>
          </w:p>
          <w:p w:rsidR="00CA46D0" w:rsidRDefault="00CA46D0">
            <w:pPr>
              <w:jc w:val="center"/>
              <w:rPr>
                <w:rFonts w:hint="eastAsia"/>
              </w:rPr>
            </w:pPr>
          </w:p>
          <w:p w:rsidR="00CA46D0" w:rsidRDefault="00CA46D0">
            <w:pPr>
              <w:jc w:val="center"/>
              <w:rPr>
                <w:rFonts w:hint="eastAsia"/>
              </w:rPr>
            </w:pPr>
          </w:p>
          <w:p w:rsidR="00CA46D0" w:rsidRDefault="00CA46D0">
            <w:pPr>
              <w:jc w:val="center"/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9" w:type="dxa"/>
            <w:textDirection w:val="tbRlV"/>
            <w:vAlign w:val="center"/>
          </w:tcPr>
          <w:p w:rsidR="00CA46D0" w:rsidRDefault="00993BB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 w:rsidR="00CA4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（系）</w:t>
            </w:r>
            <w:r w:rsidR="00CA46D0">
              <w:rPr>
                <w:rFonts w:hint="eastAsia"/>
              </w:rPr>
              <w:t xml:space="preserve">  </w:t>
            </w:r>
            <w:r w:rsidR="00CA46D0">
              <w:rPr>
                <w:rFonts w:hint="eastAsia"/>
              </w:rPr>
              <w:t>意</w:t>
            </w:r>
            <w:r w:rsidR="00CA46D0"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见</w:t>
            </w:r>
          </w:p>
        </w:tc>
        <w:tc>
          <w:tcPr>
            <w:tcW w:w="3783" w:type="dxa"/>
            <w:gridSpan w:val="3"/>
          </w:tcPr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CA46D0" w:rsidRDefault="00CA46D0">
            <w:pPr>
              <w:ind w:firstLine="2955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A46D0">
        <w:trPr>
          <w:cantSplit/>
          <w:trHeight w:val="1134"/>
        </w:trPr>
        <w:tc>
          <w:tcPr>
            <w:tcW w:w="829" w:type="dxa"/>
            <w:textDirection w:val="tbRlV"/>
            <w:vAlign w:val="center"/>
          </w:tcPr>
          <w:p w:rsidR="00CA46D0" w:rsidRDefault="003907CE" w:rsidP="003907C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处</w:t>
            </w:r>
            <w:r w:rsidR="00CA46D0"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意</w:t>
            </w:r>
            <w:r w:rsidR="00CA46D0"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见</w:t>
            </w:r>
          </w:p>
        </w:tc>
        <w:tc>
          <w:tcPr>
            <w:tcW w:w="3775" w:type="dxa"/>
            <w:gridSpan w:val="4"/>
            <w:vAlign w:val="center"/>
          </w:tcPr>
          <w:p w:rsidR="00CA46D0" w:rsidRDefault="00CA46D0"/>
          <w:p w:rsidR="00CA46D0" w:rsidRDefault="00CA46D0"/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</w:t>
            </w: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A46D0" w:rsidRDefault="00CA46D0">
            <w:pPr>
              <w:rPr>
                <w:rFonts w:hint="eastAsia"/>
              </w:rPr>
            </w:pPr>
          </w:p>
        </w:tc>
        <w:tc>
          <w:tcPr>
            <w:tcW w:w="899" w:type="dxa"/>
            <w:textDirection w:val="tbRlV"/>
            <w:vAlign w:val="center"/>
          </w:tcPr>
          <w:p w:rsidR="00CA46D0" w:rsidRDefault="003907C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处</w:t>
            </w:r>
            <w:r w:rsidR="00CA46D0"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意</w:t>
            </w:r>
            <w:r w:rsidR="00CA46D0">
              <w:rPr>
                <w:rFonts w:hint="eastAsia"/>
              </w:rPr>
              <w:t xml:space="preserve"> </w:t>
            </w:r>
            <w:r w:rsidR="00CA46D0">
              <w:rPr>
                <w:rFonts w:hint="eastAsia"/>
              </w:rPr>
              <w:t>见</w:t>
            </w:r>
          </w:p>
        </w:tc>
        <w:tc>
          <w:tcPr>
            <w:tcW w:w="3783" w:type="dxa"/>
            <w:gridSpan w:val="3"/>
          </w:tcPr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 w:rsidR="00CA46D0" w:rsidRDefault="00CA46D0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A46D0" w:rsidRDefault="00CA46D0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 w:rsidR="000D71F0" w:rsidRPr="000D71F0">
        <w:rPr>
          <w:rFonts w:hint="eastAsia"/>
        </w:rPr>
        <w:t xml:space="preserve"> </w:t>
      </w:r>
      <w:r w:rsidR="000D71F0">
        <w:rPr>
          <w:rFonts w:hint="eastAsia"/>
        </w:rPr>
        <w:t>此表一式四份</w:t>
      </w:r>
      <w:r w:rsidR="000D71F0">
        <w:t>,</w:t>
      </w:r>
      <w:r w:rsidR="000D71F0">
        <w:rPr>
          <w:rFonts w:hint="eastAsia"/>
        </w:rPr>
        <w:t>教务处、学生所在学院、学生处、学生本人各一份。</w:t>
      </w:r>
    </w:p>
    <w:p w:rsidR="00CA46D0" w:rsidRDefault="00CA46D0" w:rsidP="002A276D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请一律用碳素或蓝黑笔填写，字迹要清楚。</w:t>
      </w:r>
    </w:p>
    <w:p w:rsidR="002A276D" w:rsidRPr="002A276D" w:rsidRDefault="002A276D" w:rsidP="002A276D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如需办理肄业证书请于本表办结一周内填写《肄业申请表》，否则视为放弃肄业申请。</w:t>
      </w:r>
    </w:p>
    <w:sectPr w:rsidR="002A276D" w:rsidRPr="002A276D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FA" w:rsidRDefault="00B359FA" w:rsidP="00993BB3">
      <w:r>
        <w:separator/>
      </w:r>
    </w:p>
  </w:endnote>
  <w:endnote w:type="continuationSeparator" w:id="0">
    <w:p w:rsidR="00B359FA" w:rsidRDefault="00B359FA" w:rsidP="0099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FA" w:rsidRDefault="00B359FA" w:rsidP="00993BB3">
      <w:r>
        <w:separator/>
      </w:r>
    </w:p>
  </w:footnote>
  <w:footnote w:type="continuationSeparator" w:id="0">
    <w:p w:rsidR="00B359FA" w:rsidRDefault="00B359FA" w:rsidP="00993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71F0"/>
    <w:rsid w:val="000E7FC1"/>
    <w:rsid w:val="00223DB7"/>
    <w:rsid w:val="002331D9"/>
    <w:rsid w:val="002A276D"/>
    <w:rsid w:val="003907CE"/>
    <w:rsid w:val="007646D5"/>
    <w:rsid w:val="008D0EA5"/>
    <w:rsid w:val="008F0949"/>
    <w:rsid w:val="00905A20"/>
    <w:rsid w:val="00910D19"/>
    <w:rsid w:val="00993BB3"/>
    <w:rsid w:val="00A37802"/>
    <w:rsid w:val="00B359FA"/>
    <w:rsid w:val="00C63675"/>
    <w:rsid w:val="00CA46D0"/>
    <w:rsid w:val="00D01399"/>
    <w:rsid w:val="00D85380"/>
    <w:rsid w:val="00DB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rsid w:val="0099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3BB3"/>
    <w:rPr>
      <w:kern w:val="2"/>
      <w:sz w:val="18"/>
      <w:szCs w:val="18"/>
    </w:rPr>
  </w:style>
  <w:style w:type="paragraph" w:styleId="a5">
    <w:name w:val="footer"/>
    <w:basedOn w:val="a"/>
    <w:link w:val="Char0"/>
    <w:rsid w:val="0099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3B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jujumao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沈阳化工学院学生自动退学审批表</dc:title>
  <dc:creator>user</dc:creator>
  <cp:lastModifiedBy>微软用户</cp:lastModifiedBy>
  <cp:revision>4</cp:revision>
  <cp:lastPrinted>2012-07-10T02:56:00Z</cp:lastPrinted>
  <dcterms:created xsi:type="dcterms:W3CDTF">2018-05-15T05:30:00Z</dcterms:created>
  <dcterms:modified xsi:type="dcterms:W3CDTF">2018-05-15T05:38:00Z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